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ตั้งใหม่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 xml:space="preserve">)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ตามพ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ร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บ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ทะเบียนพาณิชย์พ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 xml:space="preserve">. 2499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 xml:space="preserve">กรณีผู้ขอจดทะเบียนเป็นห้างหุ้นส่วนจดทะเบียน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ห้างหุ้นส่วนสามัญนิติบุคคลและห้างหุ้นส่วนจำกัด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 xml:space="preserve">)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บริษัทจำกัดและบริษัทมหาชนจำกัดที่ประกอบพาณิชยกิจชนิดที่กฎหมายกำหนดให้ต้องจดทะเบียนพาณิชย์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องค์การบริหารส่วนตำบลนาท่ามใต้อำเภอเมืองตรังจังหวัดตรัง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กระทรวงพาณิชย์</w:t>
      </w:r>
    </w:p>
    <w:p w:rsidR="003F4A0D" w:rsidRPr="000C2AAC" w:rsidRDefault="00FE4958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ตั้งใหม่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ทะเบียนพาณิชย์พ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. 2499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กรณีผู้ขอจดทะเบียนเป็นห้างหุ้นส่วนจดทะเบียน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ห้างหุ้นส่วนสามัญนิติบุคคลและห้างหุ้นส่วนจำกัด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บริษัทจำกัดและบริษัทมหาชนจำกัดที่ประกอบพาณิชยกิจชนิดที่กฎหมายกำหนดให้ต้องจดทะเบียนพาณิชย์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องค์การบริหารส่วนตำบลนาท่ามใต้อำเภอเมืองตรังจังหวัดตรัง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จดทะเบียน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กฎกระทรวงพาณิชย์ฉบับที่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3 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2540)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ออกตามความในพระราชบัญญัติทะเบียนพาณิชย์พ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2499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83 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2515) 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93 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2520)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2499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11)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2553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ab/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8)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2552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ab/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9)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2552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10)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2553 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7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ab/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lastRenderedPageBreak/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2555  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8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คำสั่งสำนักงานกลางทะเบียนพาณิชย์ที่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1/2553 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9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ab/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ประกาศกรมพัฒนาธุรกิจการค้าเรื่องกำหนดแบบพิมพ์พ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2549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10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คำสั่งสำนักงานกลางทะเบียนพาณิชย์ที่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1/2554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เรื่องหลักเกณฑ์และวิธีการกำหนดเลขทะเบียนพาณิชย์และเลขคำขอจดทะเบียนพาณิชย์จังหวัดบึงกาฬ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ไม่มี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นาที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="00094F82" w:rsidRPr="000C2AAC">
        <w:rPr>
          <w:rFonts w:asciiTheme="minorBidi" w:hAnsiTheme="minorBidi"/>
          <w:noProof/>
          <w:sz w:val="32"/>
          <w:szCs w:val="32"/>
        </w:rPr>
        <w:t>(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ตั้งใหม่</w:t>
      </w:r>
      <w:r w:rsidR="00094F82"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ตามพ</w:t>
      </w:r>
      <w:r w:rsidR="00094F82" w:rsidRPr="000C2AAC">
        <w:rPr>
          <w:rFonts w:asciiTheme="minorBidi" w:hAnsiTheme="minorBidi"/>
          <w:noProof/>
          <w:sz w:val="32"/>
          <w:szCs w:val="32"/>
        </w:rPr>
        <w:t>.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="00094F82" w:rsidRPr="000C2AAC">
        <w:rPr>
          <w:rFonts w:asciiTheme="minorBidi" w:hAnsiTheme="minorBidi"/>
          <w:noProof/>
          <w:sz w:val="32"/>
          <w:szCs w:val="32"/>
        </w:rPr>
        <w:t>.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</w:t>
      </w:r>
      <w:r w:rsidR="00094F82" w:rsidRPr="000C2AAC">
        <w:rPr>
          <w:rFonts w:asciiTheme="minorBidi" w:hAnsiTheme="minorBidi"/>
          <w:noProof/>
          <w:sz w:val="32"/>
          <w:szCs w:val="32"/>
        </w:rPr>
        <w:t>.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ทะเบียนพาณิชย์พ</w:t>
      </w:r>
      <w:r w:rsidR="00094F82" w:rsidRPr="000C2AAC">
        <w:rPr>
          <w:rFonts w:asciiTheme="minorBidi" w:hAnsiTheme="minorBidi"/>
          <w:noProof/>
          <w:sz w:val="32"/>
          <w:szCs w:val="32"/>
        </w:rPr>
        <w:t>.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094F82" w:rsidRPr="000C2AAC">
        <w:rPr>
          <w:rFonts w:asciiTheme="minorBidi" w:hAnsiTheme="minorBidi"/>
          <w:noProof/>
          <w:sz w:val="32"/>
          <w:szCs w:val="32"/>
        </w:rPr>
        <w:t xml:space="preserve">. 2499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กรณีผู้ขอจดทะเบียนเป็นห้างหุ้นส่วนจดทะเบียน </w:t>
      </w:r>
      <w:r w:rsidR="00094F82" w:rsidRPr="000C2AAC">
        <w:rPr>
          <w:rFonts w:asciiTheme="minorBidi" w:hAnsiTheme="minorBidi"/>
          <w:noProof/>
          <w:sz w:val="32"/>
          <w:szCs w:val="32"/>
        </w:rPr>
        <w:t>(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ห้างหุ้นส่วนสามัญนิติบุคคลและห้างหุ้นส่วนจำกัด</w:t>
      </w:r>
      <w:r w:rsidR="00094F82"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บริษัทจำกัดและบริษัทมหาชนจำกัดที่ประกอบพาณิชยกิจชนิดที่กฎหมายกำหนดให้ต้องจดทะเบียนพาณิชย์ </w:t>
      </w:r>
      <w:r w:rsidR="00094F82" w:rsidRPr="000C2AAC">
        <w:rPr>
          <w:rFonts w:asciiTheme="minorBidi" w:hAnsiTheme="minorBidi"/>
          <w:noProof/>
          <w:sz w:val="32"/>
          <w:szCs w:val="32"/>
        </w:rPr>
        <w:t xml:space="preserve">: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อบต</w:t>
      </w:r>
      <w:r w:rsidR="00094F82" w:rsidRPr="000C2AAC">
        <w:rPr>
          <w:rFonts w:asciiTheme="minorBidi" w:hAnsiTheme="minorBidi"/>
          <w:noProof/>
          <w:sz w:val="32"/>
          <w:szCs w:val="32"/>
        </w:rPr>
        <w:t>.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นาท่ามใต้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อบต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นาท่ามใต้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075 204185/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จังหวัดอื่นติดต่อ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  <w:t xml:space="preserve">(1)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สำนักงานเทศบาล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: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ติดต่อเทศบาล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  <w:t xml:space="preserve">(2)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องค์การบริหารส่วนตำบล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อบต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.)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: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ติดต่ออบต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lastRenderedPageBreak/>
              <w:t xml:space="preserve">(3)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เมืองพัทยา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: 038-253154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สถานประกอบการแห่งใหญ่ตั้งอยู่ในพื้นที่รับผิดชอบของเทศบาลหรืออบต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หรือเมืองพัทยาให้ไปเทศบาลหรืออบต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หรือเมืองพัทยานั้น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ผู้ประกอบพาณิชยกิจต้องยื่นขอจดทะเบียนพาณิชย์ภายใน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วันนับตั้งแต่วันเริ่มประกอบกิจการ 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มาตรา </w:t>
      </w:r>
      <w:r w:rsidRPr="000C2AAC">
        <w:rPr>
          <w:rFonts w:asciiTheme="minorBidi" w:hAnsiTheme="minorBidi"/>
          <w:noProof/>
          <w:sz w:val="32"/>
          <w:szCs w:val="32"/>
        </w:rPr>
        <w:t>11)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ห้ผู้ประกอบพาณิชยกิจซึ่งเป็นเจ้าของกิจการเป็นผู้ลงลายมือชื่อรับรองรายการในคำขอจดทะเบียนและเอกสารประกอบคำขอจดทะเบีย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4.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แบบพิมพ์คำขอจดทะเบียน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แบบทพ</w:t>
      </w:r>
      <w:r w:rsidRPr="000C2AAC">
        <w:rPr>
          <w:rFonts w:asciiTheme="minorBidi" w:hAnsiTheme="minorBidi"/>
          <w:noProof/>
          <w:sz w:val="32"/>
          <w:szCs w:val="32"/>
        </w:rPr>
        <w:t xml:space="preserve">.)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r w:rsidRPr="000C2AAC">
        <w:rPr>
          <w:rFonts w:asciiTheme="minorBidi" w:hAnsiTheme="minorBidi"/>
          <w:noProof/>
          <w:sz w:val="32"/>
          <w:szCs w:val="32"/>
        </w:rPr>
        <w:t>www.dbd.go.th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มายเหตุ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นายทะเบียนตรวจพิจารณา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เอกสาร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แจ้งผล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30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เจ้าหน้าที่การเงินรับชำระค่าธรรมเนียม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นายทะเบียนรับจดทะเบียน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เจ้าหน้าที่บันทึกข้อมูลเข้าระบบ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จัดเตรียมใบสำคัญการจดทะเบียน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หนังสือรับรอง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สำเนาเอกสาร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นายทะเบียนตรวจเอกสารและลงนาม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มอบใบทะเบียนพาณิชย์ให้ผู้ยื่นคำขอ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60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นาที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สำเนาบัตรประจำตัวประชาชนของผู้ขอจดทะเบียนพร้อมลงนามรับรอง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สำเนาถูกต้อง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สำเนาทะเบียนบ้านของผู้ขอจดทะเบียนพร้อมลงนามรับรองสำเนาถูกต้อง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คำขอจดทะเบียนพาณิชย์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แบบทพ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.)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หนังสือรับรองการจดทะเบียนของห้างหุ้นส่วนหรือบริษัทที่ระบุวัตถุประสงค์ตามที่ขอจดทะเบียนพร้อมลงนามรับรองสำเนาถูกต้อง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ต้นฉบับ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หนังสือให้ความยินยอมให้ใช้สถานที่ตั้งสำนักงานแห่งใหญ่โดยให้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เจ้าของร้านหรือเจ้าของกรรมสิทธิ์ลงนามและให้มีพยานลงชื่อรับรองอย่างน้อย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1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คน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หรือเอกสารสิทธิ์อย่างอื่นที่ผู้เป็นเจ้าของกรรมสิทธิ์เป็นผู้ให้ความยินยอมพร้อมลงนามรับรองสำเนาถูกต้อง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แผนที่แสดงสถานที่ซึ่งใช้ประกอบพาณิชยกิจและสถานที่สำคัญบริเวณใกล้เคียงโดยสังเขปพร้อม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ลงนามรับรองเอกสาร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พร้อมปิดอากรแสตมป์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10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สำเนาบัตรประจำตัวประชาชนของผู้รับมอบอำนาจ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พร้อมลงนามรับรองสำเนาถูกต้อง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หนังสืออนุญาตหรือ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เช่าหรือสำเนาใบเสร็จรับเงินตามประมวลรัษฎากรหรือหลักฐานการซื้อขายจากต่างประเทศ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พร้อมลงนามรับรองสำเนาถูกต้อง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ช้ในกรณีประกอบพาณิชยกิจการขายหรือให้เช่าแผ่นซีดีแถบบันทึกวีดิทัศน์แผ่นวีดิทัศน์ดีวีดีหรือแผ่นวีดีทัศน์ระบบดิจิทัลเฉพาะที่เกี่ยวกับการบันเทิง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9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ชี้แจงข้อเท็จจริงของแหล่งที่มาของเงินทุนและหลักฐานแสดงจำนวนเงินทุนหรืออาจมาพบเจ้าหน้าที่เพื่อทำบันทึกถ้อยคำเกี่ยวกับข้อเท็จจริงของแหล่งที่มาของเงินทุนพร้อมแสดงหลักฐานแสดงจำนวนเงินทุนก็ได้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ใช้ในกรณีประกอบพาณิชยกิจการค้าอัญมณีหรือเครื่องประดับซึ่งประดับด้วยอัญมณี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10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ลักฐานหรือหนังสือชี้แจงการประกอบอาชีพหุ้นส่วนจำพวกไม่จำกัดความรับผิดหรือกรรมการผู้มีอำนาจของห้างหุ้นส่วนหรือบริษัทแล้วแต่กรณี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ใช้ในกรณีประกอบพาณิชยกิจการค้าอัญมณีหรือเครื่องประดับซึ่งประดับด้วยอัญมณี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0C2AAC" w:rsidTr="00090552">
        <w:tc>
          <w:tcPr>
            <w:tcW w:w="534" w:type="dxa"/>
          </w:tcPr>
          <w:p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ค่าธรรมเนียมการจดทะเบียน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คำขอละ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50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:rsidTr="00090552">
        <w:tc>
          <w:tcPr>
            <w:tcW w:w="534" w:type="dxa"/>
          </w:tcPr>
          <w:p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ค่าธรรมเนียมคัดสำเนาเอกสารชุดละ</w:t>
            </w:r>
          </w:p>
          <w:p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ร้องเรียนณอบต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นาท่ามใต้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075 204185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ร้องเรียนต่อกองทะเบียนธุรกิจกรมพัฒนาธุรกิจกาารค้ากระทรวงพาณิชย์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(0-2547-4446-7)</w:t>
            </w:r>
          </w:p>
        </w:tc>
      </w:tr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: Call Center 1570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เว็บไซต์ 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: www.dbd.go.th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0C2AAC" w:rsidTr="00C1539D">
        <w:tc>
          <w:tcPr>
            <w:tcW w:w="675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คู่มือการกรอกเอกสาร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วันที่พิมพ์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02/09/2558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องค์การบริหารส่วนตำบลนาท่ามใต้อำเภอเมืองตรังจังหวัดตรังสถ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CC3" w:rsidRDefault="00FB4CC3" w:rsidP="00C81DB8">
      <w:pPr>
        <w:spacing w:after="0" w:line="240" w:lineRule="auto"/>
      </w:pPr>
      <w:r>
        <w:separator/>
      </w:r>
    </w:p>
  </w:endnote>
  <w:endnote w:type="continuationSeparator" w:id="1">
    <w:p w:rsidR="00FB4CC3" w:rsidRDefault="00FB4CC3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CC3" w:rsidRDefault="00FB4CC3" w:rsidP="00C81DB8">
      <w:pPr>
        <w:spacing w:after="0" w:line="240" w:lineRule="auto"/>
      </w:pPr>
      <w:r>
        <w:separator/>
      </w:r>
    </w:p>
  </w:footnote>
  <w:footnote w:type="continuationSeparator" w:id="1">
    <w:p w:rsidR="00FB4CC3" w:rsidRDefault="00FB4CC3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FE4958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C60BAA">
          <w:rPr>
            <w:noProof/>
          </w:rPr>
          <w:t>1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C60BA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60BAA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B4CC3"/>
    <w:rsid w:val="00FE45C1"/>
    <w:rsid w:val="00FE4958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3</TotalTime>
  <Pages>10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NatamTai0027</cp:lastModifiedBy>
  <cp:revision>2</cp:revision>
  <cp:lastPrinted>2015-03-02T15:12:00Z</cp:lastPrinted>
  <dcterms:created xsi:type="dcterms:W3CDTF">2015-09-02T02:15:00Z</dcterms:created>
  <dcterms:modified xsi:type="dcterms:W3CDTF">2015-09-02T02:15:00Z</dcterms:modified>
</cp:coreProperties>
</file>